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E2C" w:rsidRDefault="00246E2C">
      <w:pPr>
        <w:tabs>
          <w:tab w:val="left" w:pos="1420"/>
        </w:tabs>
        <w:spacing w:before="180"/>
        <w:jc w:val="center"/>
        <w:rPr>
          <w:sz w:val="48"/>
          <w:szCs w:val="48"/>
        </w:rPr>
      </w:pPr>
      <w:r>
        <w:rPr>
          <w:sz w:val="48"/>
          <w:szCs w:val="48"/>
        </w:rPr>
        <w:t>2015</w:t>
      </w:r>
      <w:r>
        <w:rPr>
          <w:rFonts w:hint="eastAsia"/>
          <w:sz w:val="48"/>
          <w:szCs w:val="48"/>
        </w:rPr>
        <w:t>年度西安医学院</w:t>
      </w:r>
      <w:r>
        <w:rPr>
          <w:sz w:val="48"/>
          <w:szCs w:val="48"/>
          <w:u w:val="single"/>
        </w:rPr>
        <w:t xml:space="preserve"> 1</w:t>
      </w:r>
      <w:bookmarkStart w:id="0" w:name="_GoBack"/>
      <w:bookmarkEnd w:id="0"/>
      <w:r>
        <w:rPr>
          <w:sz w:val="48"/>
          <w:szCs w:val="48"/>
          <w:u w:val="single"/>
        </w:rPr>
        <w:t xml:space="preserve">2 </w:t>
      </w:r>
      <w:r>
        <w:rPr>
          <w:rFonts w:hint="eastAsia"/>
          <w:sz w:val="48"/>
          <w:szCs w:val="48"/>
        </w:rPr>
        <w:t>月学术讲座拟安排表</w:t>
      </w:r>
    </w:p>
    <w:tbl>
      <w:tblPr>
        <w:tblW w:w="144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/>
      </w:tblPr>
      <w:tblGrid>
        <w:gridCol w:w="1084"/>
        <w:gridCol w:w="1391"/>
        <w:gridCol w:w="1276"/>
        <w:gridCol w:w="1417"/>
        <w:gridCol w:w="3588"/>
        <w:gridCol w:w="1799"/>
        <w:gridCol w:w="1462"/>
        <w:gridCol w:w="1143"/>
        <w:gridCol w:w="1299"/>
      </w:tblGrid>
      <w:tr w:rsidR="00246E2C" w:rsidTr="00BF7898">
        <w:trPr>
          <w:trHeight w:val="641"/>
          <w:jc w:val="center"/>
        </w:trPr>
        <w:tc>
          <w:tcPr>
            <w:tcW w:w="1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2C" w:rsidRDefault="00246E2C">
            <w:pPr>
              <w:spacing w:before="180"/>
              <w:jc w:val="center"/>
              <w:rPr>
                <w:rFonts w:ascii="微软雅黑"/>
                <w:b/>
                <w:sz w:val="24"/>
              </w:rPr>
            </w:pPr>
            <w:r>
              <w:rPr>
                <w:rFonts w:ascii="微软雅黑" w:hAnsi="微软雅黑" w:hint="eastAsia"/>
                <w:b/>
                <w:sz w:val="24"/>
              </w:rPr>
              <w:t>序</w:t>
            </w:r>
            <w:r>
              <w:rPr>
                <w:rFonts w:ascii="微软雅黑" w:hAnsi="微软雅黑"/>
                <w:b/>
                <w:sz w:val="24"/>
              </w:rPr>
              <w:t xml:space="preserve"> </w:t>
            </w:r>
            <w:r>
              <w:rPr>
                <w:rFonts w:ascii="微软雅黑" w:hAnsi="微软雅黑" w:hint="eastAsia"/>
                <w:b/>
                <w:sz w:val="24"/>
              </w:rPr>
              <w:t>号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2C" w:rsidRDefault="00246E2C">
            <w:pPr>
              <w:spacing w:before="180"/>
              <w:jc w:val="center"/>
              <w:rPr>
                <w:rFonts w:ascii="微软雅黑"/>
                <w:b/>
                <w:sz w:val="24"/>
              </w:rPr>
            </w:pPr>
            <w:r>
              <w:rPr>
                <w:rFonts w:ascii="微软雅黑" w:hAnsi="微软雅黑" w:hint="eastAsia"/>
                <w:b/>
                <w:sz w:val="24"/>
              </w:rPr>
              <w:t>姓</w:t>
            </w:r>
            <w:r>
              <w:rPr>
                <w:rFonts w:ascii="微软雅黑" w:hAnsi="微软雅黑"/>
                <w:b/>
                <w:sz w:val="24"/>
              </w:rPr>
              <w:t xml:space="preserve"> </w:t>
            </w:r>
            <w:r>
              <w:rPr>
                <w:rFonts w:ascii="微软雅黑" w:hAnsi="微软雅黑" w:hint="eastAsia"/>
                <w:b/>
                <w:sz w:val="24"/>
              </w:rPr>
              <w:t>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2C" w:rsidRDefault="00246E2C">
            <w:pPr>
              <w:spacing w:before="180"/>
              <w:jc w:val="center"/>
              <w:rPr>
                <w:rFonts w:ascii="微软雅黑"/>
                <w:b/>
                <w:sz w:val="24"/>
              </w:rPr>
            </w:pPr>
            <w:r>
              <w:rPr>
                <w:rFonts w:ascii="微软雅黑" w:hAnsi="微软雅黑" w:hint="eastAsia"/>
                <w:b/>
                <w:sz w:val="24"/>
              </w:rPr>
              <w:t>职</w:t>
            </w:r>
            <w:r>
              <w:rPr>
                <w:rFonts w:ascii="微软雅黑" w:hAnsi="微软雅黑"/>
                <w:b/>
                <w:sz w:val="24"/>
              </w:rPr>
              <w:t xml:space="preserve"> </w:t>
            </w:r>
            <w:r>
              <w:rPr>
                <w:rFonts w:ascii="微软雅黑" w:hAnsi="微软雅黑" w:hint="eastAsia"/>
                <w:b/>
                <w:sz w:val="24"/>
              </w:rPr>
              <w:t>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2C" w:rsidRDefault="00246E2C">
            <w:pPr>
              <w:spacing w:before="180"/>
              <w:jc w:val="center"/>
              <w:rPr>
                <w:rFonts w:ascii="微软雅黑"/>
                <w:b/>
                <w:sz w:val="24"/>
              </w:rPr>
            </w:pPr>
            <w:r>
              <w:rPr>
                <w:rFonts w:ascii="微软雅黑" w:hint="eastAsia"/>
                <w:b/>
                <w:sz w:val="24"/>
              </w:rPr>
              <w:t>所在单位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2C" w:rsidRDefault="00246E2C">
            <w:pPr>
              <w:spacing w:before="180"/>
              <w:jc w:val="center"/>
              <w:rPr>
                <w:rFonts w:ascii="微软雅黑"/>
                <w:b/>
                <w:sz w:val="24"/>
              </w:rPr>
            </w:pPr>
            <w:r>
              <w:rPr>
                <w:rFonts w:ascii="微软雅黑" w:hAnsi="微软雅黑" w:hint="eastAsia"/>
                <w:b/>
                <w:sz w:val="24"/>
              </w:rPr>
              <w:t>报告题目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2C" w:rsidRDefault="00246E2C">
            <w:pPr>
              <w:spacing w:before="180"/>
              <w:jc w:val="center"/>
              <w:rPr>
                <w:rFonts w:ascii="微软雅黑"/>
                <w:b/>
                <w:sz w:val="24"/>
              </w:rPr>
            </w:pPr>
            <w:r>
              <w:rPr>
                <w:rFonts w:ascii="微软雅黑" w:hAnsi="微软雅黑" w:hint="eastAsia"/>
                <w:b/>
                <w:sz w:val="24"/>
              </w:rPr>
              <w:t>举办单位</w:t>
            </w:r>
          </w:p>
          <w:p w:rsidR="00246E2C" w:rsidRDefault="00246E2C">
            <w:pPr>
              <w:spacing w:before="180"/>
              <w:jc w:val="center"/>
              <w:rPr>
                <w:rFonts w:ascii="微软雅黑"/>
                <w:b/>
                <w:sz w:val="24"/>
              </w:rPr>
            </w:pPr>
            <w:r>
              <w:rPr>
                <w:rFonts w:ascii="微软雅黑" w:hAnsi="微软雅黑" w:hint="eastAsia"/>
                <w:b/>
                <w:sz w:val="24"/>
              </w:rPr>
              <w:t>（系部、教研室）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2C" w:rsidRDefault="00246E2C">
            <w:pPr>
              <w:spacing w:before="180"/>
              <w:jc w:val="center"/>
              <w:rPr>
                <w:rFonts w:ascii="微软雅黑"/>
                <w:b/>
                <w:sz w:val="24"/>
              </w:rPr>
            </w:pPr>
            <w:r>
              <w:rPr>
                <w:rFonts w:ascii="微软雅黑" w:hAnsi="微软雅黑" w:hint="eastAsia"/>
                <w:b/>
                <w:sz w:val="24"/>
              </w:rPr>
              <w:t>时</w:t>
            </w:r>
            <w:r>
              <w:rPr>
                <w:rFonts w:ascii="微软雅黑" w:hAnsi="微软雅黑"/>
                <w:b/>
                <w:sz w:val="24"/>
              </w:rPr>
              <w:t xml:space="preserve"> </w:t>
            </w:r>
            <w:r>
              <w:rPr>
                <w:rFonts w:ascii="微软雅黑" w:hAnsi="微软雅黑" w:hint="eastAsia"/>
                <w:b/>
                <w:sz w:val="24"/>
              </w:rPr>
              <w:t>间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6E2C" w:rsidRDefault="00246E2C">
            <w:pPr>
              <w:spacing w:before="180"/>
              <w:jc w:val="center"/>
              <w:rPr>
                <w:rFonts w:ascii="微软雅黑"/>
                <w:b/>
                <w:sz w:val="24"/>
              </w:rPr>
            </w:pPr>
            <w:r>
              <w:rPr>
                <w:rFonts w:ascii="微软雅黑" w:hint="eastAsia"/>
                <w:b/>
                <w:sz w:val="24"/>
              </w:rPr>
              <w:t>地点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6E2C" w:rsidRDefault="00246E2C">
            <w:pPr>
              <w:spacing w:before="180"/>
              <w:jc w:val="center"/>
              <w:rPr>
                <w:rFonts w:ascii="微软雅黑"/>
                <w:b/>
                <w:sz w:val="24"/>
              </w:rPr>
            </w:pPr>
            <w:r>
              <w:rPr>
                <w:rFonts w:ascii="微软雅黑" w:hint="eastAsia"/>
                <w:b/>
                <w:sz w:val="24"/>
              </w:rPr>
              <w:t>参加人数</w:t>
            </w:r>
          </w:p>
        </w:tc>
      </w:tr>
      <w:tr w:rsidR="00246E2C" w:rsidTr="00BF7898">
        <w:trPr>
          <w:trHeight w:val="641"/>
          <w:jc w:val="center"/>
        </w:trPr>
        <w:tc>
          <w:tcPr>
            <w:tcW w:w="1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2C" w:rsidRDefault="00246E2C">
            <w:pPr>
              <w:spacing w:before="18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2C" w:rsidRDefault="00246E2C">
            <w:pPr>
              <w:spacing w:before="1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2C" w:rsidRDefault="00246E2C">
            <w:pPr>
              <w:spacing w:before="1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副教授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2C" w:rsidRDefault="00246E2C" w:rsidP="00475236">
            <w:pPr>
              <w:tabs>
                <w:tab w:val="left" w:pos="1420"/>
              </w:tabs>
              <w:spacing w:before="18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西安医学院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2C" w:rsidRPr="0097362B" w:rsidRDefault="00246E2C" w:rsidP="0097362B">
            <w:pPr>
              <w:tabs>
                <w:tab w:val="left" w:pos="1420"/>
              </w:tabs>
              <w:spacing w:before="180"/>
              <w:rPr>
                <w:sz w:val="24"/>
              </w:rPr>
            </w:pPr>
            <w:r w:rsidRPr="0097362B">
              <w:rPr>
                <w:rFonts w:hint="eastAsia"/>
                <w:bCs/>
                <w:sz w:val="24"/>
              </w:rPr>
              <w:t>医学院校大学英语教学发展方向</w:t>
            </w:r>
            <w:r w:rsidRPr="0097362B">
              <w:rPr>
                <w:bCs/>
                <w:sz w:val="24"/>
              </w:rPr>
              <w:t xml:space="preserve">  </w:t>
            </w:r>
            <w:r w:rsidRPr="0097362B">
              <w:rPr>
                <w:rFonts w:hint="eastAsia"/>
                <w:bCs/>
                <w:sz w:val="24"/>
              </w:rPr>
              <w:t>专门用途英语之学术英语</w:t>
            </w:r>
          </w:p>
          <w:p w:rsidR="00246E2C" w:rsidRPr="001B72B8" w:rsidRDefault="00246E2C">
            <w:pPr>
              <w:tabs>
                <w:tab w:val="left" w:pos="1420"/>
              </w:tabs>
              <w:spacing w:before="180"/>
              <w:rPr>
                <w:sz w:val="2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2C" w:rsidRDefault="00246E2C">
            <w:pPr>
              <w:spacing w:before="1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英语系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2C" w:rsidRPr="00BF7898" w:rsidRDefault="00246E2C">
            <w:pPr>
              <w:tabs>
                <w:tab w:val="left" w:pos="1420"/>
              </w:tabs>
              <w:spacing w:before="180"/>
              <w:jc w:val="center"/>
              <w:rPr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6"/>
                <w:attr w:name="Month" w:val="12"/>
                <w:attr w:name="Year" w:val="2015"/>
              </w:smartTagPr>
              <w:r>
                <w:rPr>
                  <w:sz w:val="24"/>
                </w:rPr>
                <w:t>12</w:t>
              </w:r>
              <w:r>
                <w:rPr>
                  <w:rFonts w:hint="eastAsia"/>
                  <w:sz w:val="24"/>
                </w:rPr>
                <w:t>月</w:t>
              </w:r>
              <w:r>
                <w:rPr>
                  <w:sz w:val="24"/>
                </w:rPr>
                <w:t>16</w:t>
              </w:r>
              <w:r>
                <w:rPr>
                  <w:rFonts w:hint="eastAsia"/>
                  <w:sz w:val="24"/>
                </w:rPr>
                <w:t>日</w:t>
              </w:r>
            </w:smartTag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6E2C" w:rsidRDefault="00246E2C">
            <w:pPr>
              <w:spacing w:before="1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英语系报告厅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6E2C" w:rsidRDefault="00246E2C" w:rsidP="00BA59DE">
            <w:pPr>
              <w:spacing w:before="180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</w:tr>
      <w:tr w:rsidR="00246E2C" w:rsidTr="00BF7898">
        <w:trPr>
          <w:trHeight w:val="641"/>
          <w:jc w:val="center"/>
        </w:trPr>
        <w:tc>
          <w:tcPr>
            <w:tcW w:w="1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2C" w:rsidRDefault="00246E2C" w:rsidP="00475236">
            <w:pPr>
              <w:spacing w:before="18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2C" w:rsidRPr="007658AB" w:rsidRDefault="00246E2C" w:rsidP="00475236">
            <w:pPr>
              <w:tabs>
                <w:tab w:val="left" w:pos="1420"/>
              </w:tabs>
              <w:spacing w:before="180"/>
              <w:ind w:firstLineChars="150" w:firstLine="3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门可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2C" w:rsidRPr="007658AB" w:rsidRDefault="00246E2C" w:rsidP="00475236">
            <w:pPr>
              <w:tabs>
                <w:tab w:val="left" w:pos="1420"/>
              </w:tabs>
              <w:spacing w:before="1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副教授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2C" w:rsidRDefault="00246E2C" w:rsidP="00475236">
            <w:pPr>
              <w:tabs>
                <w:tab w:val="left" w:pos="1420"/>
              </w:tabs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西安医学院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2C" w:rsidRDefault="00246E2C" w:rsidP="00475236">
            <w:pPr>
              <w:tabs>
                <w:tab w:val="left" w:pos="1420"/>
              </w:tabs>
              <w:spacing w:before="180"/>
              <w:rPr>
                <w:sz w:val="24"/>
                <w:szCs w:val="24"/>
              </w:rPr>
            </w:pPr>
            <w:r w:rsidRPr="00F0098C">
              <w:rPr>
                <w:rFonts w:hint="eastAsia"/>
                <w:sz w:val="24"/>
                <w:szCs w:val="24"/>
              </w:rPr>
              <w:t>大健康与大数据视角下的公共卫生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2C" w:rsidRPr="007658AB" w:rsidRDefault="00246E2C" w:rsidP="00475236">
            <w:pPr>
              <w:tabs>
                <w:tab w:val="left" w:pos="1420"/>
              </w:tabs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公共卫生系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2C" w:rsidRDefault="00246E2C" w:rsidP="00475236">
            <w:pPr>
              <w:tabs>
                <w:tab w:val="left" w:pos="1420"/>
              </w:tabs>
              <w:spacing w:before="180"/>
              <w:jc w:val="center"/>
              <w:rPr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15"/>
                <w:attr w:name="Month" w:val="12"/>
                <w:attr w:name="Day" w:val="10"/>
                <w:attr w:name="IsLunarDate" w:val="False"/>
                <w:attr w:name="IsROCDate" w:val="False"/>
              </w:smartTagPr>
              <w:r>
                <w:rPr>
                  <w:sz w:val="24"/>
                  <w:szCs w:val="24"/>
                </w:rPr>
                <w:t>12</w:t>
              </w:r>
              <w:r>
                <w:rPr>
                  <w:rFonts w:hint="eastAsia"/>
                  <w:sz w:val="24"/>
                  <w:szCs w:val="24"/>
                </w:rPr>
                <w:t>月</w:t>
              </w:r>
              <w:r>
                <w:rPr>
                  <w:sz w:val="24"/>
                  <w:szCs w:val="24"/>
                </w:rPr>
                <w:t>10</w:t>
              </w:r>
              <w:r>
                <w:rPr>
                  <w:rFonts w:hint="eastAsia"/>
                  <w:sz w:val="24"/>
                  <w:szCs w:val="24"/>
                </w:rPr>
                <w:t>日</w:t>
              </w:r>
            </w:smartTag>
            <w:r>
              <w:rPr>
                <w:sz w:val="24"/>
                <w:szCs w:val="24"/>
              </w:rPr>
              <w:t>14:10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6E2C" w:rsidRDefault="00246E2C" w:rsidP="00475236">
            <w:pPr>
              <w:spacing w:before="180"/>
              <w:jc w:val="center"/>
            </w:pPr>
            <w:r w:rsidRPr="007658AB">
              <w:rPr>
                <w:rFonts w:hint="eastAsia"/>
                <w:sz w:val="24"/>
                <w:szCs w:val="24"/>
              </w:rPr>
              <w:t>公共卫生系会议室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6E2C" w:rsidRDefault="00246E2C" w:rsidP="00475236">
            <w:pPr>
              <w:spacing w:before="180"/>
              <w:jc w:val="center"/>
            </w:pPr>
            <w:r w:rsidRPr="007658AB">
              <w:rPr>
                <w:sz w:val="24"/>
                <w:szCs w:val="24"/>
              </w:rPr>
              <w:t>30</w:t>
            </w:r>
          </w:p>
        </w:tc>
      </w:tr>
      <w:tr w:rsidR="00246E2C" w:rsidTr="00BF7898">
        <w:trPr>
          <w:trHeight w:val="641"/>
          <w:jc w:val="center"/>
        </w:trPr>
        <w:tc>
          <w:tcPr>
            <w:tcW w:w="1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2C" w:rsidRDefault="00246E2C" w:rsidP="00475236">
            <w:pPr>
              <w:spacing w:before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2C" w:rsidRDefault="00246E2C" w:rsidP="00475236">
            <w:pPr>
              <w:tabs>
                <w:tab w:val="left" w:pos="1420"/>
              </w:tabs>
              <w:spacing w:before="180"/>
              <w:ind w:firstLineChars="150" w:firstLine="3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曹莹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2C" w:rsidRDefault="00246E2C" w:rsidP="00475236">
            <w:pPr>
              <w:tabs>
                <w:tab w:val="left" w:pos="1420"/>
              </w:tabs>
              <w:spacing w:before="1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讲师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2C" w:rsidRDefault="00246E2C" w:rsidP="00475236">
            <w:pPr>
              <w:tabs>
                <w:tab w:val="left" w:pos="1420"/>
              </w:tabs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西安医学院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2C" w:rsidRPr="0007382A" w:rsidRDefault="00246E2C" w:rsidP="00475236">
            <w:pPr>
              <w:tabs>
                <w:tab w:val="left" w:pos="1420"/>
              </w:tabs>
              <w:spacing w:before="180"/>
              <w:jc w:val="center"/>
              <w:rPr>
                <w:sz w:val="24"/>
                <w:szCs w:val="24"/>
              </w:rPr>
            </w:pPr>
            <w:r w:rsidRPr="0007382A">
              <w:rPr>
                <w:rFonts w:hint="eastAsia"/>
                <w:sz w:val="24"/>
                <w:szCs w:val="24"/>
              </w:rPr>
              <w:t>浅谈日本的食品安全监管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2C" w:rsidRPr="007658AB" w:rsidRDefault="00246E2C" w:rsidP="00475236">
            <w:pPr>
              <w:tabs>
                <w:tab w:val="left" w:pos="1420"/>
              </w:tabs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公共卫生系卫生学教研室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2C" w:rsidRPr="0007382A" w:rsidRDefault="00246E2C" w:rsidP="00475236">
            <w:pPr>
              <w:tabs>
                <w:tab w:val="left" w:pos="1420"/>
              </w:tabs>
              <w:spacing w:before="180"/>
              <w:jc w:val="center"/>
              <w:rPr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15"/>
                <w:attr w:name="Month" w:val="12"/>
                <w:attr w:name="Day" w:val="24"/>
                <w:attr w:name="IsLunarDate" w:val="False"/>
                <w:attr w:name="IsROCDate" w:val="False"/>
              </w:smartTagPr>
              <w:r>
                <w:rPr>
                  <w:sz w:val="24"/>
                  <w:szCs w:val="24"/>
                </w:rPr>
                <w:t>12</w:t>
              </w:r>
              <w:r>
                <w:rPr>
                  <w:rFonts w:hint="eastAsia"/>
                  <w:sz w:val="24"/>
                  <w:szCs w:val="24"/>
                </w:rPr>
                <w:t>月</w:t>
              </w:r>
              <w:r>
                <w:rPr>
                  <w:sz w:val="24"/>
                  <w:szCs w:val="24"/>
                </w:rPr>
                <w:t>24</w:t>
              </w:r>
              <w:r>
                <w:rPr>
                  <w:rFonts w:hint="eastAsia"/>
                  <w:sz w:val="24"/>
                  <w:szCs w:val="24"/>
                </w:rPr>
                <w:t>日</w:t>
              </w:r>
            </w:smartTag>
            <w:r>
              <w:rPr>
                <w:sz w:val="24"/>
                <w:szCs w:val="24"/>
              </w:rPr>
              <w:t>14:10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6E2C" w:rsidRDefault="00246E2C" w:rsidP="00475236">
            <w:pPr>
              <w:spacing w:before="180"/>
              <w:jc w:val="center"/>
            </w:pPr>
            <w:r w:rsidRPr="007658AB">
              <w:rPr>
                <w:rFonts w:hint="eastAsia"/>
                <w:sz w:val="24"/>
                <w:szCs w:val="24"/>
              </w:rPr>
              <w:t>公共卫生系会议室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6E2C" w:rsidRDefault="00246E2C" w:rsidP="00475236">
            <w:pPr>
              <w:spacing w:before="180"/>
              <w:jc w:val="center"/>
            </w:pPr>
            <w:r w:rsidRPr="007658AB">
              <w:rPr>
                <w:sz w:val="24"/>
                <w:szCs w:val="24"/>
              </w:rPr>
              <w:t>30</w:t>
            </w:r>
          </w:p>
        </w:tc>
      </w:tr>
      <w:tr w:rsidR="00246E2C" w:rsidTr="00BF7898">
        <w:trPr>
          <w:trHeight w:val="641"/>
          <w:jc w:val="center"/>
        </w:trPr>
        <w:tc>
          <w:tcPr>
            <w:tcW w:w="1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2C" w:rsidRDefault="00246E2C" w:rsidP="00475236">
            <w:pPr>
              <w:spacing w:before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2C" w:rsidRDefault="00246E2C" w:rsidP="00475236">
            <w:pPr>
              <w:spacing w:before="1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孙佰明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2C" w:rsidRPr="00D80C8F" w:rsidRDefault="00246E2C" w:rsidP="00CA4304">
            <w:pPr>
              <w:tabs>
                <w:tab w:val="left" w:pos="1420"/>
              </w:tabs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中级</w:t>
            </w:r>
            <w:r>
              <w:rPr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检察官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2C" w:rsidRDefault="00246E2C" w:rsidP="00CA4304">
            <w:pPr>
              <w:tabs>
                <w:tab w:val="left" w:pos="1420"/>
              </w:tabs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未央区人民检察院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2C" w:rsidRDefault="00246E2C" w:rsidP="00CA4304">
            <w:pPr>
              <w:tabs>
                <w:tab w:val="left" w:pos="1420"/>
              </w:tabs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一名检察官眼中的法律警示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2C" w:rsidRPr="00083779" w:rsidRDefault="00246E2C" w:rsidP="00CA4304">
            <w:pPr>
              <w:spacing w:before="1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卫生管理系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2C" w:rsidRDefault="00246E2C" w:rsidP="00CA4304">
            <w:pPr>
              <w:tabs>
                <w:tab w:val="left" w:pos="1420"/>
              </w:tabs>
              <w:spacing w:before="180"/>
              <w:jc w:val="center"/>
              <w:rPr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15"/>
                <w:attr w:name="Month" w:val="12"/>
                <w:attr w:name="Day" w:val="22"/>
                <w:attr w:name="IsLunarDate" w:val="False"/>
                <w:attr w:name="IsROCDate" w:val="False"/>
              </w:smartTagPr>
              <w:r>
                <w:rPr>
                  <w:sz w:val="24"/>
                  <w:szCs w:val="24"/>
                </w:rPr>
                <w:t>12</w:t>
              </w:r>
              <w:r>
                <w:rPr>
                  <w:rFonts w:hint="eastAsia"/>
                  <w:sz w:val="24"/>
                  <w:szCs w:val="24"/>
                </w:rPr>
                <w:t>月</w:t>
              </w:r>
              <w:r>
                <w:rPr>
                  <w:sz w:val="24"/>
                  <w:szCs w:val="24"/>
                </w:rPr>
                <w:t>8</w:t>
              </w:r>
              <w:r>
                <w:rPr>
                  <w:rFonts w:hint="eastAsia"/>
                  <w:sz w:val="24"/>
                  <w:szCs w:val="24"/>
                </w:rPr>
                <w:t>日</w:t>
              </w:r>
            </w:smartTag>
          </w:p>
          <w:p w:rsidR="00246E2C" w:rsidRDefault="00246E2C" w:rsidP="00CA4304">
            <w:pPr>
              <w:tabs>
                <w:tab w:val="left" w:pos="1420"/>
              </w:tabs>
              <w:spacing w:before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14:00-16:00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6E2C" w:rsidRDefault="00246E2C" w:rsidP="00CA4304">
            <w:pPr>
              <w:spacing w:before="180"/>
              <w:jc w:val="center"/>
            </w:pPr>
            <w:r>
              <w:rPr>
                <w:rFonts w:hint="eastAsia"/>
              </w:rPr>
              <w:t>图书馆五楼报告厅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6E2C" w:rsidRPr="00083779" w:rsidRDefault="00246E2C" w:rsidP="00CA4304">
            <w:pPr>
              <w:spacing w:before="180"/>
              <w:jc w:val="center"/>
            </w:pPr>
            <w:r>
              <w:t>300</w:t>
            </w:r>
          </w:p>
        </w:tc>
      </w:tr>
      <w:tr w:rsidR="00246E2C" w:rsidTr="00BF7898">
        <w:trPr>
          <w:trHeight w:val="641"/>
          <w:jc w:val="center"/>
        </w:trPr>
        <w:tc>
          <w:tcPr>
            <w:tcW w:w="1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2C" w:rsidRDefault="00246E2C" w:rsidP="00475236">
            <w:pPr>
              <w:spacing w:before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2C" w:rsidRDefault="00246E2C" w:rsidP="00475236">
            <w:pPr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姚倩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2C" w:rsidRDefault="00246E2C" w:rsidP="00CA4304">
            <w:pPr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讲师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2C" w:rsidRDefault="00246E2C" w:rsidP="00CA4304">
            <w:pPr>
              <w:tabs>
                <w:tab w:val="left" w:pos="1420"/>
              </w:tabs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西安医学院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2C" w:rsidRDefault="00246E2C" w:rsidP="00CA4304">
            <w:pPr>
              <w:tabs>
                <w:tab w:val="left" w:pos="1420"/>
              </w:tabs>
              <w:spacing w:before="180"/>
              <w:jc w:val="center"/>
              <w:rPr>
                <w:sz w:val="24"/>
                <w:szCs w:val="24"/>
              </w:rPr>
            </w:pPr>
            <w:r w:rsidRPr="00C457FE">
              <w:rPr>
                <w:rFonts w:hint="eastAsia"/>
                <w:sz w:val="24"/>
                <w:szCs w:val="24"/>
              </w:rPr>
              <w:t>普适计算下的健康感知及参加全国计算机程序设计研讨会的汇报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2C" w:rsidRDefault="00246E2C" w:rsidP="00CA4304">
            <w:pPr>
              <w:spacing w:before="1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卫生管理系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2C" w:rsidRDefault="00246E2C" w:rsidP="00CA4304">
            <w:pPr>
              <w:tabs>
                <w:tab w:val="left" w:pos="1420"/>
              </w:tabs>
              <w:spacing w:before="180"/>
              <w:jc w:val="center"/>
              <w:rPr>
                <w:sz w:val="24"/>
                <w:szCs w:val="24"/>
              </w:rPr>
            </w:pPr>
            <w:smartTag w:uri="urn:schemas-microsoft-com:office:smarttags" w:element="chsdate">
              <w:smartTagPr>
                <w:attr w:name="Year" w:val="2015"/>
                <w:attr w:name="Month" w:val="12"/>
                <w:attr w:name="Day" w:val="22"/>
                <w:attr w:name="IsLunarDate" w:val="False"/>
                <w:attr w:name="IsROCDate" w:val="False"/>
              </w:smartTagPr>
              <w:r>
                <w:rPr>
                  <w:sz w:val="24"/>
                  <w:szCs w:val="24"/>
                </w:rPr>
                <w:t>12</w:t>
              </w:r>
              <w:r>
                <w:rPr>
                  <w:rFonts w:hint="eastAsia"/>
                  <w:sz w:val="24"/>
                  <w:szCs w:val="24"/>
                </w:rPr>
                <w:t>月</w:t>
              </w:r>
              <w:r>
                <w:rPr>
                  <w:sz w:val="24"/>
                  <w:szCs w:val="24"/>
                </w:rPr>
                <w:t>22</w:t>
              </w:r>
              <w:r>
                <w:rPr>
                  <w:rFonts w:hint="eastAsia"/>
                  <w:sz w:val="24"/>
                  <w:szCs w:val="24"/>
                </w:rPr>
                <w:t>日</w:t>
              </w:r>
            </w:smartTag>
          </w:p>
          <w:p w:rsidR="00246E2C" w:rsidRDefault="00246E2C" w:rsidP="00CA4304">
            <w:pPr>
              <w:tabs>
                <w:tab w:val="left" w:pos="1420"/>
              </w:tabs>
              <w:spacing w:before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14:1</w:t>
            </w:r>
            <w:r w:rsidRPr="001A1EE1">
              <w:rPr>
                <w:sz w:val="24"/>
                <w:szCs w:val="24"/>
              </w:rPr>
              <w:t>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6E2C" w:rsidRDefault="00246E2C" w:rsidP="00CA4304">
            <w:pPr>
              <w:spacing w:before="180"/>
              <w:jc w:val="center"/>
            </w:pPr>
            <w:r>
              <w:rPr>
                <w:rFonts w:hint="eastAsia"/>
              </w:rPr>
              <w:t>卫管系五楼会议室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6E2C" w:rsidRPr="00083779" w:rsidRDefault="00246E2C" w:rsidP="00CA4304">
            <w:pPr>
              <w:spacing w:before="180"/>
              <w:jc w:val="center"/>
            </w:pPr>
            <w:r>
              <w:t>60</w:t>
            </w:r>
          </w:p>
        </w:tc>
      </w:tr>
      <w:tr w:rsidR="00246E2C" w:rsidTr="00BF7898">
        <w:trPr>
          <w:trHeight w:val="641"/>
          <w:jc w:val="center"/>
        </w:trPr>
        <w:tc>
          <w:tcPr>
            <w:tcW w:w="1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2C" w:rsidRDefault="00246E2C" w:rsidP="008F174B">
            <w:pPr>
              <w:spacing w:before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2C" w:rsidRDefault="00246E2C" w:rsidP="008F174B">
            <w:pPr>
              <w:spacing w:before="1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赵晔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2C" w:rsidRDefault="00246E2C" w:rsidP="008F174B">
            <w:pPr>
              <w:spacing w:before="1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副教授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2C" w:rsidRDefault="00246E2C" w:rsidP="008F174B">
            <w:pPr>
              <w:spacing w:before="1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西北大学生命科学院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2C" w:rsidRDefault="00246E2C" w:rsidP="0097362B">
            <w:pPr>
              <w:spacing w:before="18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基于圣脑康制剂药效评价的组方分析研究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2C" w:rsidRDefault="00246E2C" w:rsidP="008F174B">
            <w:pPr>
              <w:spacing w:before="1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药学院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2C" w:rsidRDefault="00246E2C" w:rsidP="008F174B">
            <w:pPr>
              <w:spacing w:before="180"/>
              <w:jc w:val="center"/>
              <w:rPr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2"/>
                <w:attr w:name="Year" w:val="2015"/>
              </w:smartTagPr>
              <w:r>
                <w:rPr>
                  <w:sz w:val="24"/>
                </w:rPr>
                <w:t>12</w:t>
              </w:r>
              <w:r>
                <w:rPr>
                  <w:rFonts w:hint="eastAsia"/>
                  <w:sz w:val="24"/>
                </w:rPr>
                <w:t>月</w:t>
              </w:r>
              <w:r>
                <w:rPr>
                  <w:sz w:val="24"/>
                </w:rPr>
                <w:t>2</w:t>
              </w:r>
              <w:r>
                <w:rPr>
                  <w:rFonts w:hint="eastAsia"/>
                  <w:sz w:val="24"/>
                </w:rPr>
                <w:t>日</w:t>
              </w:r>
            </w:smartTag>
            <w:r>
              <w:rPr>
                <w:rFonts w:hint="eastAsia"/>
                <w:sz w:val="24"/>
              </w:rPr>
              <w:t>下午</w:t>
            </w:r>
            <w:r>
              <w:rPr>
                <w:sz w:val="24"/>
              </w:rPr>
              <w:t>14:30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6E2C" w:rsidRDefault="00246E2C" w:rsidP="008F174B">
            <w:pPr>
              <w:spacing w:before="1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药学院三层学术报告厅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6E2C" w:rsidRDefault="00246E2C" w:rsidP="008F174B">
            <w:pPr>
              <w:spacing w:before="1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全校师生</w:t>
            </w:r>
          </w:p>
        </w:tc>
      </w:tr>
      <w:tr w:rsidR="00246E2C" w:rsidTr="00BF7898">
        <w:trPr>
          <w:trHeight w:val="641"/>
          <w:jc w:val="center"/>
        </w:trPr>
        <w:tc>
          <w:tcPr>
            <w:tcW w:w="1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2C" w:rsidRDefault="00246E2C" w:rsidP="001256D1">
            <w:pPr>
              <w:spacing w:before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2C" w:rsidRDefault="00246E2C" w:rsidP="001256D1">
            <w:pPr>
              <w:spacing w:before="1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吕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2C" w:rsidRDefault="00246E2C" w:rsidP="001256D1">
            <w:pPr>
              <w:spacing w:before="1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教授博导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2C" w:rsidRDefault="00246E2C" w:rsidP="001256D1">
            <w:pPr>
              <w:tabs>
                <w:tab w:val="left" w:pos="1420"/>
              </w:tabs>
              <w:spacing w:before="1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交大医学院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2C" w:rsidRDefault="00246E2C" w:rsidP="0097362B">
            <w:pPr>
              <w:tabs>
                <w:tab w:val="left" w:pos="1420"/>
              </w:tabs>
              <w:spacing w:before="18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技术创新的终极目标就是解决临床问题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2C" w:rsidRDefault="00246E2C" w:rsidP="001256D1">
            <w:pPr>
              <w:spacing w:before="1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基础与转化医学</w:t>
            </w:r>
          </w:p>
          <w:p w:rsidR="00246E2C" w:rsidRDefault="00246E2C" w:rsidP="001256D1">
            <w:pPr>
              <w:spacing w:before="1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研究所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2C" w:rsidRDefault="00246E2C" w:rsidP="001256D1">
            <w:pPr>
              <w:tabs>
                <w:tab w:val="left" w:pos="1420"/>
              </w:tabs>
              <w:spacing w:before="180"/>
              <w:jc w:val="center"/>
              <w:rPr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0"/>
                <w:attr w:name="Month" w:val="12"/>
                <w:attr w:name="Year" w:val="2015"/>
              </w:smartTagPr>
              <w:r>
                <w:rPr>
                  <w:sz w:val="24"/>
                  <w:szCs w:val="24"/>
                </w:rPr>
                <w:t>12</w:t>
              </w:r>
              <w:r>
                <w:rPr>
                  <w:rFonts w:hint="eastAsia"/>
                  <w:sz w:val="24"/>
                  <w:szCs w:val="24"/>
                </w:rPr>
                <w:t>月</w:t>
              </w:r>
              <w:r>
                <w:rPr>
                  <w:sz w:val="24"/>
                  <w:szCs w:val="24"/>
                </w:rPr>
                <w:t>10</w:t>
              </w:r>
              <w:r>
                <w:rPr>
                  <w:rFonts w:hint="eastAsia"/>
                  <w:sz w:val="24"/>
                  <w:szCs w:val="24"/>
                </w:rPr>
                <w:t>日</w:t>
              </w:r>
            </w:smartTag>
          </w:p>
          <w:p w:rsidR="00246E2C" w:rsidRDefault="00246E2C" w:rsidP="001256D1">
            <w:pPr>
              <w:tabs>
                <w:tab w:val="left" w:pos="1420"/>
              </w:tabs>
              <w:spacing w:before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下午</w:t>
            </w:r>
            <w:r>
              <w:rPr>
                <w:sz w:val="24"/>
                <w:szCs w:val="24"/>
              </w:rPr>
              <w:t>2:00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6E2C" w:rsidRDefault="00246E2C" w:rsidP="001256D1">
            <w:pPr>
              <w:spacing w:before="180"/>
              <w:jc w:val="center"/>
            </w:pPr>
            <w:r>
              <w:rPr>
                <w:rFonts w:hint="eastAsia"/>
              </w:rPr>
              <w:t>实验楼</w:t>
            </w:r>
            <w:r>
              <w:t>A</w:t>
            </w:r>
            <w:r>
              <w:rPr>
                <w:rFonts w:hint="eastAsia"/>
              </w:rPr>
              <w:t>楼五楼研究所会议室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6E2C" w:rsidRDefault="00246E2C" w:rsidP="001256D1">
            <w:pPr>
              <w:spacing w:before="180"/>
              <w:jc w:val="center"/>
            </w:pPr>
            <w:r>
              <w:t>40</w:t>
            </w:r>
          </w:p>
        </w:tc>
      </w:tr>
      <w:tr w:rsidR="00246E2C" w:rsidTr="00BF7898">
        <w:trPr>
          <w:trHeight w:val="641"/>
          <w:jc w:val="center"/>
        </w:trPr>
        <w:tc>
          <w:tcPr>
            <w:tcW w:w="1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2C" w:rsidRDefault="00246E2C" w:rsidP="001256D1">
            <w:pPr>
              <w:spacing w:before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2C" w:rsidRDefault="00246E2C" w:rsidP="001256D1">
            <w:pPr>
              <w:spacing w:before="18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徐仓宝</w:t>
            </w:r>
          </w:p>
          <w:p w:rsidR="00246E2C" w:rsidRDefault="00246E2C" w:rsidP="001256D1">
            <w:pPr>
              <w:spacing w:before="18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张亚萍</w:t>
            </w:r>
          </w:p>
          <w:p w:rsidR="00246E2C" w:rsidRDefault="00246E2C" w:rsidP="001256D1">
            <w:pPr>
              <w:spacing w:before="180"/>
              <w:jc w:val="both"/>
              <w:rPr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苟兴春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2C" w:rsidRDefault="00246E2C" w:rsidP="001256D1">
            <w:pPr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教授博导</w:t>
            </w:r>
          </w:p>
          <w:p w:rsidR="00246E2C" w:rsidRDefault="00246E2C" w:rsidP="001256D1">
            <w:pPr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高级实验师</w:t>
            </w:r>
          </w:p>
          <w:p w:rsidR="00246E2C" w:rsidRDefault="00246E2C" w:rsidP="001256D1">
            <w:pPr>
              <w:spacing w:before="18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副教授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2C" w:rsidRDefault="00246E2C" w:rsidP="001256D1">
            <w:pPr>
              <w:tabs>
                <w:tab w:val="left" w:pos="1420"/>
              </w:tabs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西安医学院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2C" w:rsidRDefault="00246E2C" w:rsidP="0097362B">
            <w:pPr>
              <w:tabs>
                <w:tab w:val="left" w:pos="1420"/>
              </w:tabs>
              <w:spacing w:before="18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第二届</w:t>
            </w:r>
            <w:r>
              <w:rPr>
                <w:sz w:val="24"/>
                <w:szCs w:val="24"/>
              </w:rPr>
              <w:t>Myograph</w:t>
            </w:r>
            <w:r>
              <w:rPr>
                <w:rFonts w:hint="eastAsia"/>
                <w:sz w:val="24"/>
                <w:szCs w:val="24"/>
              </w:rPr>
              <w:t>等大型仪器设备应用技术培训班暨学术报告会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2C" w:rsidRDefault="00246E2C" w:rsidP="001256D1">
            <w:pPr>
              <w:tabs>
                <w:tab w:val="left" w:pos="1420"/>
              </w:tabs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基础与转化医学</w:t>
            </w:r>
          </w:p>
          <w:p w:rsidR="00246E2C" w:rsidRDefault="00246E2C" w:rsidP="001256D1">
            <w:pPr>
              <w:tabs>
                <w:tab w:val="left" w:pos="1420"/>
              </w:tabs>
              <w:spacing w:before="18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研究所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2C" w:rsidRDefault="00246E2C" w:rsidP="0093080F">
            <w:pPr>
              <w:tabs>
                <w:tab w:val="left" w:pos="1420"/>
              </w:tabs>
              <w:spacing w:before="180"/>
              <w:ind w:leftChars="55" w:left="121"/>
              <w:rPr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6"/>
                <w:attr w:name="Month" w:val="12"/>
                <w:attr w:name="Year" w:val="2015"/>
              </w:smartTagPr>
              <w:r>
                <w:rPr>
                  <w:sz w:val="24"/>
                  <w:szCs w:val="24"/>
                </w:rPr>
                <w:t>12</w:t>
              </w:r>
              <w:r>
                <w:rPr>
                  <w:rFonts w:hint="eastAsia"/>
                  <w:sz w:val="24"/>
                  <w:szCs w:val="24"/>
                </w:rPr>
                <w:t>月</w:t>
              </w:r>
              <w:r>
                <w:rPr>
                  <w:sz w:val="24"/>
                  <w:szCs w:val="24"/>
                </w:rPr>
                <w:t>16</w:t>
              </w:r>
              <w:r>
                <w:rPr>
                  <w:rFonts w:hint="eastAsia"/>
                  <w:sz w:val="24"/>
                  <w:szCs w:val="24"/>
                </w:rPr>
                <w:t>日</w:t>
              </w:r>
            </w:smartTag>
            <w:r>
              <w:rPr>
                <w:sz w:val="24"/>
                <w:szCs w:val="24"/>
              </w:rPr>
              <w:t>-19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6E2C" w:rsidRDefault="00246E2C" w:rsidP="001256D1">
            <w:pPr>
              <w:tabs>
                <w:tab w:val="left" w:pos="1420"/>
              </w:tabs>
              <w:spacing w:before="180"/>
              <w:jc w:val="center"/>
            </w:pPr>
            <w:r>
              <w:rPr>
                <w:rFonts w:hint="eastAsia"/>
                <w:sz w:val="24"/>
                <w:szCs w:val="24"/>
              </w:rPr>
              <w:t>实验楼</w:t>
            </w:r>
            <w:r>
              <w:rPr>
                <w:sz w:val="24"/>
                <w:szCs w:val="24"/>
              </w:rPr>
              <w:t>A</w:t>
            </w:r>
            <w:r>
              <w:rPr>
                <w:rFonts w:hint="eastAsia"/>
                <w:sz w:val="24"/>
                <w:szCs w:val="24"/>
              </w:rPr>
              <w:t>楼五楼研究所会议室、实验室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6E2C" w:rsidRDefault="00246E2C" w:rsidP="001256D1">
            <w:pPr>
              <w:tabs>
                <w:tab w:val="left" w:pos="1420"/>
              </w:tabs>
              <w:spacing w:before="180"/>
              <w:jc w:val="center"/>
            </w:pPr>
            <w:r>
              <w:rPr>
                <w:sz w:val="24"/>
                <w:szCs w:val="24"/>
              </w:rPr>
              <w:t>30</w:t>
            </w:r>
          </w:p>
        </w:tc>
      </w:tr>
      <w:tr w:rsidR="00246E2C" w:rsidTr="00BF7898">
        <w:trPr>
          <w:trHeight w:val="641"/>
          <w:jc w:val="center"/>
        </w:trPr>
        <w:tc>
          <w:tcPr>
            <w:tcW w:w="1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2C" w:rsidRDefault="00246E2C" w:rsidP="001256D1">
            <w:pPr>
              <w:spacing w:before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2C" w:rsidRDefault="00246E2C" w:rsidP="001256D1">
            <w:pPr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余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琦</w:t>
            </w:r>
          </w:p>
          <w:p w:rsidR="00246E2C" w:rsidRDefault="00246E2C" w:rsidP="001256D1">
            <w:pPr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陈玉龙</w:t>
            </w:r>
          </w:p>
          <w:p w:rsidR="00246E2C" w:rsidRDefault="00246E2C" w:rsidP="001256D1">
            <w:pPr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贾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2C" w:rsidRDefault="00246E2C" w:rsidP="001256D1">
            <w:pPr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博士后</w:t>
            </w:r>
          </w:p>
          <w:p w:rsidR="00246E2C" w:rsidRDefault="00246E2C" w:rsidP="001256D1">
            <w:pPr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博士后</w:t>
            </w:r>
          </w:p>
          <w:p w:rsidR="00246E2C" w:rsidRDefault="00246E2C" w:rsidP="001256D1">
            <w:pPr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博士生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2C" w:rsidRDefault="00246E2C" w:rsidP="001256D1">
            <w:pPr>
              <w:tabs>
                <w:tab w:val="left" w:pos="1420"/>
              </w:tabs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西安医学院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2C" w:rsidRDefault="00246E2C" w:rsidP="0097362B">
            <w:pPr>
              <w:spacing w:before="18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基础与转化医学研究所</w:t>
            </w:r>
            <w:r>
              <w:rPr>
                <w:rFonts w:hint="eastAsia"/>
                <w:sz w:val="24"/>
                <w:szCs w:val="24"/>
              </w:rPr>
              <w:t>博士生和博士后课题研究进展汇报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2C" w:rsidRDefault="00246E2C" w:rsidP="001256D1">
            <w:pPr>
              <w:spacing w:before="1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基础与转化医学</w:t>
            </w:r>
          </w:p>
          <w:p w:rsidR="00246E2C" w:rsidRDefault="00246E2C" w:rsidP="001256D1">
            <w:pPr>
              <w:spacing w:before="1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研究所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2C" w:rsidRDefault="00246E2C" w:rsidP="001256D1">
            <w:pPr>
              <w:tabs>
                <w:tab w:val="left" w:pos="1420"/>
              </w:tabs>
              <w:spacing w:before="180"/>
              <w:jc w:val="center"/>
              <w:rPr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12"/>
                <w:attr w:name="Year" w:val="2015"/>
              </w:smartTagPr>
              <w:r>
                <w:rPr>
                  <w:sz w:val="24"/>
                  <w:szCs w:val="24"/>
                </w:rPr>
                <w:t>12</w:t>
              </w:r>
              <w:r>
                <w:rPr>
                  <w:rFonts w:hint="eastAsia"/>
                  <w:sz w:val="24"/>
                  <w:szCs w:val="24"/>
                </w:rPr>
                <w:t>月</w:t>
              </w:r>
              <w:r>
                <w:rPr>
                  <w:sz w:val="24"/>
                  <w:szCs w:val="24"/>
                </w:rPr>
                <w:t>9</w:t>
              </w:r>
              <w:r>
                <w:rPr>
                  <w:rFonts w:hint="eastAsia"/>
                  <w:sz w:val="24"/>
                  <w:szCs w:val="24"/>
                </w:rPr>
                <w:t>日</w:t>
              </w:r>
            </w:smartTag>
          </w:p>
          <w:p w:rsidR="00246E2C" w:rsidRDefault="00246E2C" w:rsidP="001256D1">
            <w:pPr>
              <w:tabs>
                <w:tab w:val="left" w:pos="1420"/>
              </w:tabs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上午</w:t>
            </w:r>
            <w:r>
              <w:rPr>
                <w:sz w:val="24"/>
                <w:szCs w:val="24"/>
              </w:rPr>
              <w:t>10:00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6E2C" w:rsidRDefault="00246E2C" w:rsidP="001256D1">
            <w:pPr>
              <w:spacing w:before="180"/>
              <w:jc w:val="center"/>
            </w:pPr>
            <w:r>
              <w:rPr>
                <w:rFonts w:hint="eastAsia"/>
              </w:rPr>
              <w:t>实验楼</w:t>
            </w:r>
            <w:r>
              <w:t>A</w:t>
            </w:r>
            <w:r>
              <w:rPr>
                <w:rFonts w:hint="eastAsia"/>
              </w:rPr>
              <w:t>楼五楼研究所会议室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6E2C" w:rsidRDefault="00246E2C" w:rsidP="001256D1">
            <w:pPr>
              <w:spacing w:before="180"/>
              <w:jc w:val="center"/>
            </w:pPr>
            <w:r>
              <w:t>40</w:t>
            </w:r>
          </w:p>
        </w:tc>
      </w:tr>
    </w:tbl>
    <w:p w:rsidR="00246E2C" w:rsidRDefault="00246E2C" w:rsidP="00AC54A6">
      <w:pPr>
        <w:spacing w:before="180"/>
      </w:pPr>
    </w:p>
    <w:sectPr w:rsidR="00246E2C" w:rsidSect="005404E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97" w:right="1440" w:bottom="1797" w:left="1440" w:header="709" w:footer="709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6E2C" w:rsidRDefault="00246E2C" w:rsidP="001256D1">
      <w:pPr>
        <w:spacing w:before="120"/>
      </w:pPr>
      <w:r>
        <w:separator/>
      </w:r>
    </w:p>
  </w:endnote>
  <w:endnote w:type="continuationSeparator" w:id="0">
    <w:p w:rsidR="00246E2C" w:rsidRDefault="00246E2C" w:rsidP="001256D1">
      <w:pPr>
        <w:spacing w:before="1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E2C" w:rsidRDefault="00246E2C" w:rsidP="001256D1">
    <w:pPr>
      <w:pStyle w:val="Footer"/>
      <w:spacing w:before="12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E2C" w:rsidRDefault="00246E2C" w:rsidP="001256D1">
    <w:pPr>
      <w:pStyle w:val="Footer"/>
      <w:spacing w:before="12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E2C" w:rsidRDefault="00246E2C" w:rsidP="001256D1">
    <w:pPr>
      <w:pStyle w:val="Footer"/>
      <w:spacing w:before="12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6E2C" w:rsidRDefault="00246E2C" w:rsidP="001256D1">
      <w:pPr>
        <w:spacing w:before="120"/>
      </w:pPr>
      <w:r>
        <w:separator/>
      </w:r>
    </w:p>
  </w:footnote>
  <w:footnote w:type="continuationSeparator" w:id="0">
    <w:p w:rsidR="00246E2C" w:rsidRDefault="00246E2C" w:rsidP="001256D1">
      <w:pPr>
        <w:spacing w:before="1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E2C" w:rsidRDefault="00246E2C" w:rsidP="001256D1">
    <w:pPr>
      <w:pStyle w:val="Header"/>
      <w:spacing w:before="12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E2C" w:rsidRDefault="00246E2C" w:rsidP="001256D1">
    <w:pPr>
      <w:pStyle w:val="Header"/>
      <w:spacing w:before="12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E2C" w:rsidRDefault="00246E2C" w:rsidP="001256D1">
    <w:pPr>
      <w:pStyle w:val="Header"/>
      <w:spacing w:before="12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3FB0"/>
    <w:rsid w:val="00043518"/>
    <w:rsid w:val="0007382A"/>
    <w:rsid w:val="00083779"/>
    <w:rsid w:val="000C64A0"/>
    <w:rsid w:val="001256D1"/>
    <w:rsid w:val="0014699D"/>
    <w:rsid w:val="00147C72"/>
    <w:rsid w:val="00186600"/>
    <w:rsid w:val="001A1EE1"/>
    <w:rsid w:val="001A7EE0"/>
    <w:rsid w:val="001B72B8"/>
    <w:rsid w:val="001E6151"/>
    <w:rsid w:val="001E6A95"/>
    <w:rsid w:val="002411C0"/>
    <w:rsid w:val="00245D76"/>
    <w:rsid w:val="00246E2C"/>
    <w:rsid w:val="00292095"/>
    <w:rsid w:val="0031017F"/>
    <w:rsid w:val="00323B43"/>
    <w:rsid w:val="0033038E"/>
    <w:rsid w:val="00340993"/>
    <w:rsid w:val="0034698C"/>
    <w:rsid w:val="00356B89"/>
    <w:rsid w:val="00393004"/>
    <w:rsid w:val="0039515B"/>
    <w:rsid w:val="003B2F83"/>
    <w:rsid w:val="003D18F0"/>
    <w:rsid w:val="003D37D8"/>
    <w:rsid w:val="004069BA"/>
    <w:rsid w:val="004358AB"/>
    <w:rsid w:val="00475236"/>
    <w:rsid w:val="004A374A"/>
    <w:rsid w:val="004E0740"/>
    <w:rsid w:val="005120AE"/>
    <w:rsid w:val="005146FC"/>
    <w:rsid w:val="005404E0"/>
    <w:rsid w:val="00557117"/>
    <w:rsid w:val="005824F6"/>
    <w:rsid w:val="005D53C5"/>
    <w:rsid w:val="00675371"/>
    <w:rsid w:val="00684198"/>
    <w:rsid w:val="00697143"/>
    <w:rsid w:val="006B684A"/>
    <w:rsid w:val="00733FB0"/>
    <w:rsid w:val="007658AB"/>
    <w:rsid w:val="007D38AE"/>
    <w:rsid w:val="007F229B"/>
    <w:rsid w:val="00820E43"/>
    <w:rsid w:val="00873B72"/>
    <w:rsid w:val="00875AFF"/>
    <w:rsid w:val="008A34F6"/>
    <w:rsid w:val="008B7726"/>
    <w:rsid w:val="008F174B"/>
    <w:rsid w:val="0092278B"/>
    <w:rsid w:val="0093080F"/>
    <w:rsid w:val="0097362B"/>
    <w:rsid w:val="009D272C"/>
    <w:rsid w:val="00AC54A6"/>
    <w:rsid w:val="00AE65B0"/>
    <w:rsid w:val="00B62AC1"/>
    <w:rsid w:val="00B65D2F"/>
    <w:rsid w:val="00B7682E"/>
    <w:rsid w:val="00BA59DE"/>
    <w:rsid w:val="00BD22CA"/>
    <w:rsid w:val="00BD7CDA"/>
    <w:rsid w:val="00BF7898"/>
    <w:rsid w:val="00C04085"/>
    <w:rsid w:val="00C06710"/>
    <w:rsid w:val="00C457FE"/>
    <w:rsid w:val="00CA4304"/>
    <w:rsid w:val="00D80C8F"/>
    <w:rsid w:val="00DA4396"/>
    <w:rsid w:val="00E01EE5"/>
    <w:rsid w:val="00E205F4"/>
    <w:rsid w:val="00E330F5"/>
    <w:rsid w:val="00E93372"/>
    <w:rsid w:val="00EC162A"/>
    <w:rsid w:val="00EC7FD2"/>
    <w:rsid w:val="00F0098C"/>
    <w:rsid w:val="00F128B8"/>
    <w:rsid w:val="00F303F3"/>
    <w:rsid w:val="00F96F01"/>
    <w:rsid w:val="3CB553D5"/>
    <w:rsid w:val="47731CE8"/>
    <w:rsid w:val="662F61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Calibr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4E0"/>
    <w:pPr>
      <w:adjustRightInd w:val="0"/>
      <w:snapToGrid w:val="0"/>
      <w:spacing w:beforeLines="50"/>
    </w:pPr>
    <w:rPr>
      <w:rFonts w:ascii="Tahoma" w:hAnsi="Tahoma" w:cs="Times New Roman"/>
      <w:kern w:val="0"/>
      <w:sz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locked/>
    <w:rsid w:val="005404E0"/>
    <w:rPr>
      <w:rFonts w:ascii="Times New Roman" w:eastAsia="宋体" w:hAnsi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1B72B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B72B8"/>
    <w:rPr>
      <w:rFonts w:ascii="Tahoma" w:hAnsi="Tahoma" w:cs="Times New Roman"/>
      <w:kern w:val="0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1B72B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B72B8"/>
    <w:rPr>
      <w:rFonts w:ascii="Tahoma" w:hAnsi="Tahoma" w:cs="Times New Roman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542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</TotalTime>
  <Pages>2</Pages>
  <Words>117</Words>
  <Characters>668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2015年度西安医学院4月学术讲座拟安排表</dc:title>
  <dc:subject/>
  <dc:creator>User</dc:creator>
  <cp:keywords/>
  <dc:description/>
  <cp:lastModifiedBy>微软用户</cp:lastModifiedBy>
  <cp:revision>17</cp:revision>
  <cp:lastPrinted>2015-04-01T00:41:00Z</cp:lastPrinted>
  <dcterms:created xsi:type="dcterms:W3CDTF">2015-06-01T07:07:00Z</dcterms:created>
  <dcterms:modified xsi:type="dcterms:W3CDTF">2015-12-10T02:18:00Z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